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5B" w:rsidRPr="003D6106" w:rsidRDefault="00C8375B" w:rsidP="00A52776">
      <w:pPr>
        <w:jc w:val="center"/>
        <w:rPr>
          <w:b/>
          <w:bCs/>
          <w:sz w:val="36"/>
          <w:szCs w:val="36"/>
        </w:rPr>
      </w:pPr>
      <w:r w:rsidRPr="003D6106">
        <w:rPr>
          <w:b/>
          <w:bCs/>
          <w:sz w:val="36"/>
          <w:szCs w:val="36"/>
        </w:rPr>
        <w:t>Zápisnica</w:t>
      </w:r>
    </w:p>
    <w:p w:rsidR="00C8375B" w:rsidRPr="003D6106" w:rsidRDefault="00C8375B" w:rsidP="00A52776">
      <w:pPr>
        <w:jc w:val="center"/>
        <w:rPr>
          <w:sz w:val="28"/>
          <w:szCs w:val="28"/>
        </w:rPr>
      </w:pPr>
      <w:r w:rsidRPr="003D6106">
        <w:rPr>
          <w:sz w:val="28"/>
          <w:szCs w:val="28"/>
        </w:rPr>
        <w:t xml:space="preserve">z Generálneho zhromaždenia </w:t>
      </w:r>
    </w:p>
    <w:p w:rsidR="00C8375B" w:rsidRPr="003D6106" w:rsidRDefault="00C8375B" w:rsidP="00A52776">
      <w:pPr>
        <w:jc w:val="center"/>
        <w:rPr>
          <w:b/>
          <w:bCs/>
          <w:sz w:val="28"/>
          <w:szCs w:val="28"/>
        </w:rPr>
      </w:pPr>
      <w:r w:rsidRPr="003D6106">
        <w:rPr>
          <w:b/>
          <w:bCs/>
          <w:sz w:val="28"/>
          <w:szCs w:val="28"/>
        </w:rPr>
        <w:t>Spoločnosti pre nové materiály a technológie (SNMT)</w:t>
      </w:r>
    </w:p>
    <w:p w:rsidR="00C8375B" w:rsidRPr="003D6106" w:rsidRDefault="00C8375B" w:rsidP="00A52776">
      <w:pPr>
        <w:jc w:val="center"/>
        <w:rPr>
          <w:b/>
          <w:bCs/>
          <w:sz w:val="28"/>
          <w:szCs w:val="28"/>
        </w:rPr>
      </w:pPr>
    </w:p>
    <w:p w:rsidR="00C8375B" w:rsidRPr="003D6106" w:rsidRDefault="00C8375B" w:rsidP="00A52776">
      <w:pPr>
        <w:jc w:val="center"/>
      </w:pPr>
      <w:r w:rsidRPr="003D6106">
        <w:t>24.06.2019 Bratislava, Pavilón materiálových vied SAV</w:t>
      </w:r>
    </w:p>
    <w:p w:rsidR="00C8375B" w:rsidRPr="003D6106" w:rsidRDefault="00C8375B" w:rsidP="00A52776">
      <w:pPr>
        <w:jc w:val="center"/>
      </w:pPr>
    </w:p>
    <w:p w:rsidR="00C8375B" w:rsidRPr="00833155" w:rsidRDefault="00C8375B" w:rsidP="00E47468">
      <w:pPr>
        <w:jc w:val="both"/>
        <w:rPr>
          <w:b/>
          <w:bCs/>
        </w:rPr>
      </w:pPr>
      <w:r w:rsidRPr="00833155">
        <w:rPr>
          <w:b/>
          <w:bCs/>
        </w:rPr>
        <w:t>Prítomní:</w:t>
      </w:r>
    </w:p>
    <w:p w:rsidR="00C8375B" w:rsidRDefault="00C8375B" w:rsidP="00E47468">
      <w:pPr>
        <w:jc w:val="both"/>
      </w:pPr>
      <w:r>
        <w:t>Č</w:t>
      </w:r>
      <w:r w:rsidRPr="00E47468">
        <w:t xml:space="preserve">lenovia: Dr. Iždinský, Ing. Radič, Prof. </w:t>
      </w:r>
      <w:r>
        <w:t>Sejč, Dr. Simančík, Dr. Kováčik – 5 členov zo 7 členov celkovo</w:t>
      </w:r>
      <w:r w:rsidRPr="00E47468">
        <w:t xml:space="preserve"> </w:t>
      </w:r>
    </w:p>
    <w:p w:rsidR="00C8375B" w:rsidRDefault="00C8375B" w:rsidP="00E47468">
      <w:pPr>
        <w:jc w:val="both"/>
      </w:pPr>
      <w:r>
        <w:t xml:space="preserve">Záujemcovia o členstvo v SNMT: </w:t>
      </w:r>
      <w:r w:rsidRPr="00E47468">
        <w:t>Doc.  Kusý, Dr. Oslanec, Dr. Nosko, Dr. Šišková, Dr. Orovčík, Dr. Dvorák.</w:t>
      </w:r>
    </w:p>
    <w:p w:rsidR="00C8375B" w:rsidRDefault="00C8375B" w:rsidP="00E47468">
      <w:pPr>
        <w:jc w:val="both"/>
      </w:pPr>
    </w:p>
    <w:p w:rsidR="00C8375B" w:rsidRDefault="00C8375B" w:rsidP="00E47468">
      <w:pPr>
        <w:jc w:val="both"/>
      </w:pPr>
      <w:r w:rsidRPr="00833155">
        <w:rPr>
          <w:b/>
          <w:bCs/>
        </w:rPr>
        <w:t xml:space="preserve">Neprítomní </w:t>
      </w:r>
      <w:r>
        <w:t>a ospravedlnení členovia: Doc. Horňak, Prof. Šugár</w:t>
      </w:r>
    </w:p>
    <w:p w:rsidR="00C8375B" w:rsidRDefault="00C8375B" w:rsidP="00E47468">
      <w:pPr>
        <w:jc w:val="both"/>
      </w:pPr>
      <w:r>
        <w:t>Neprítomní záujemcovia o členstvo: Doc. Šugárová, Doc. Moravčík, Doc. Moravčíková, Dr. Kusá, Dr. Opálek.</w:t>
      </w:r>
    </w:p>
    <w:p w:rsidR="00C8375B" w:rsidRPr="00E47468" w:rsidRDefault="00C8375B" w:rsidP="00E47468">
      <w:pPr>
        <w:jc w:val="both"/>
      </w:pPr>
    </w:p>
    <w:p w:rsidR="00C8375B" w:rsidRPr="00E47468" w:rsidRDefault="00C8375B" w:rsidP="00E47468">
      <w:pPr>
        <w:jc w:val="both"/>
      </w:pPr>
      <w:r w:rsidRPr="00E47468">
        <w:t>Pozorovaleľ: Dr. Kúdela</w:t>
      </w:r>
    </w:p>
    <w:p w:rsidR="00C8375B" w:rsidRPr="00E47468" w:rsidRDefault="00C8375B" w:rsidP="00E47468">
      <w:pPr>
        <w:jc w:val="both"/>
      </w:pPr>
    </w:p>
    <w:p w:rsidR="00C8375B" w:rsidRPr="00E47468" w:rsidRDefault="00C8375B" w:rsidP="00E47468">
      <w:pPr>
        <w:jc w:val="both"/>
      </w:pPr>
    </w:p>
    <w:p w:rsidR="00C8375B" w:rsidRDefault="00C8375B" w:rsidP="00E47468">
      <w:pPr>
        <w:numPr>
          <w:ilvl w:val="0"/>
          <w:numId w:val="1"/>
        </w:numPr>
        <w:jc w:val="both"/>
      </w:pPr>
      <w:r w:rsidRPr="00E47468">
        <w:t>Slova sa ujal D</w:t>
      </w:r>
      <w:r>
        <w:t>r. Iždinský, ktorý otvoril generálne</w:t>
      </w:r>
      <w:r w:rsidRPr="00E47468">
        <w:t xml:space="preserve"> zhromaždenie uvítaním a predstavením všetkých prítomných.</w:t>
      </w: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numPr>
          <w:ilvl w:val="0"/>
          <w:numId w:val="1"/>
        </w:numPr>
        <w:jc w:val="both"/>
      </w:pPr>
      <w:r w:rsidRPr="00E47468">
        <w:t>Predstavenie programu generálneho zdromaždenia:</w:t>
      </w:r>
    </w:p>
    <w:p w:rsidR="00C8375B" w:rsidRPr="00E47468" w:rsidRDefault="00C8375B" w:rsidP="00E47468">
      <w:pPr>
        <w:numPr>
          <w:ilvl w:val="1"/>
          <w:numId w:val="1"/>
        </w:numPr>
        <w:jc w:val="both"/>
      </w:pPr>
      <w:r>
        <w:t>V</w:t>
      </w:r>
      <w:r w:rsidRPr="00E47468">
        <w:t>oľba pracovných komisií</w:t>
      </w:r>
    </w:p>
    <w:p w:rsidR="00C8375B" w:rsidRPr="00E47468" w:rsidRDefault="00C8375B" w:rsidP="00E47468">
      <w:pPr>
        <w:numPr>
          <w:ilvl w:val="1"/>
          <w:numId w:val="1"/>
        </w:numPr>
        <w:jc w:val="both"/>
      </w:pPr>
      <w:r w:rsidRPr="00E47468">
        <w:t>Prijatie nových členov</w:t>
      </w:r>
    </w:p>
    <w:p w:rsidR="00C8375B" w:rsidRPr="00E47468" w:rsidRDefault="00C8375B" w:rsidP="00E47468">
      <w:pPr>
        <w:numPr>
          <w:ilvl w:val="1"/>
          <w:numId w:val="1"/>
        </w:numPr>
        <w:jc w:val="both"/>
      </w:pPr>
      <w:r w:rsidRPr="00E47468">
        <w:t>Informácia o súčasnom stave SNMT, správa o výsledku hospodárenia SNMT v rokoch 2016-2019</w:t>
      </w:r>
    </w:p>
    <w:p w:rsidR="00C8375B" w:rsidRPr="00E47468" w:rsidRDefault="00C8375B" w:rsidP="00E47468">
      <w:pPr>
        <w:numPr>
          <w:ilvl w:val="1"/>
          <w:numId w:val="1"/>
        </w:numPr>
        <w:jc w:val="both"/>
      </w:pPr>
      <w:r w:rsidRPr="00E47468">
        <w:t>Diskusia o postupe obnovy SNMT</w:t>
      </w:r>
    </w:p>
    <w:p w:rsidR="00C8375B" w:rsidRPr="00E47468" w:rsidRDefault="00C8375B" w:rsidP="00E47468">
      <w:pPr>
        <w:numPr>
          <w:ilvl w:val="1"/>
          <w:numId w:val="1"/>
        </w:numPr>
        <w:jc w:val="both"/>
      </w:pPr>
      <w:r w:rsidRPr="00E47468">
        <w:t>Diskusia a schvaľovanie zmeny stanov</w:t>
      </w:r>
    </w:p>
    <w:p w:rsidR="00C8375B" w:rsidRPr="00E47468" w:rsidRDefault="00C8375B" w:rsidP="00E47468">
      <w:pPr>
        <w:ind w:left="1416"/>
        <w:jc w:val="both"/>
      </w:pPr>
      <w:r w:rsidRPr="00E47468">
        <w:t>E1. zmena sídla SNMT</w:t>
      </w:r>
    </w:p>
    <w:p w:rsidR="00C8375B" w:rsidRPr="00E47468" w:rsidRDefault="00C8375B" w:rsidP="00E47468">
      <w:pPr>
        <w:ind w:left="1416"/>
        <w:jc w:val="both"/>
      </w:pPr>
      <w:r w:rsidRPr="00E47468">
        <w:t>E2. zmena v organizačnej štruktúre SNMT</w:t>
      </w:r>
    </w:p>
    <w:p w:rsidR="00C8375B" w:rsidRPr="00E47468" w:rsidRDefault="00C8375B" w:rsidP="00E47468">
      <w:pPr>
        <w:ind w:left="1416"/>
        <w:jc w:val="both"/>
      </w:pPr>
      <w:r w:rsidRPr="00E47468">
        <w:t>E3. voľba riadiac</w:t>
      </w:r>
      <w:r>
        <w:t>e</w:t>
      </w:r>
      <w:r w:rsidRPr="00E47468">
        <w:t>ho výboru: predsedu, podpredsed</w:t>
      </w:r>
      <w:r>
        <w:t>ov</w:t>
      </w:r>
      <w:r w:rsidRPr="00E47468">
        <w:t>, tajomníka a hospodára,</w:t>
      </w:r>
      <w:r>
        <w:t xml:space="preserve"> voľba </w:t>
      </w:r>
      <w:r w:rsidRPr="00E47468">
        <w:t>kontrolnej komisie</w:t>
      </w:r>
    </w:p>
    <w:p w:rsidR="00C8375B" w:rsidRPr="00E47468" w:rsidRDefault="00C8375B" w:rsidP="00E47468">
      <w:pPr>
        <w:numPr>
          <w:ilvl w:val="1"/>
          <w:numId w:val="1"/>
        </w:numPr>
        <w:jc w:val="both"/>
      </w:pPr>
      <w:r w:rsidRPr="00E47468">
        <w:t>Rôzne</w:t>
      </w:r>
    </w:p>
    <w:p w:rsidR="00C8375B" w:rsidRPr="00E47468" w:rsidRDefault="00C8375B" w:rsidP="00E47468">
      <w:pPr>
        <w:numPr>
          <w:ilvl w:val="1"/>
          <w:numId w:val="1"/>
        </w:numPr>
        <w:jc w:val="both"/>
      </w:pPr>
      <w:r w:rsidRPr="00E47468">
        <w:t>Schválenie uznesení</w:t>
      </w:r>
    </w:p>
    <w:p w:rsidR="00C8375B" w:rsidRPr="00E47468" w:rsidRDefault="00C8375B" w:rsidP="00E47468">
      <w:pPr>
        <w:numPr>
          <w:ilvl w:val="1"/>
          <w:numId w:val="1"/>
        </w:numPr>
        <w:jc w:val="both"/>
      </w:pPr>
      <w:r w:rsidRPr="00E47468">
        <w:t>Záver</w:t>
      </w:r>
    </w:p>
    <w:p w:rsidR="00C8375B" w:rsidRPr="00E47468" w:rsidRDefault="00C8375B" w:rsidP="00E47468">
      <w:pPr>
        <w:ind w:firstLine="708"/>
        <w:jc w:val="both"/>
      </w:pPr>
      <w:r w:rsidRPr="00E47468">
        <w:t>Nasledovalo schvaľovanie návrhu programu generálneho zhromaždenia SNMT.</w:t>
      </w:r>
    </w:p>
    <w:p w:rsidR="00C8375B" w:rsidRPr="00E47468" w:rsidRDefault="00C8375B" w:rsidP="00E47468">
      <w:pPr>
        <w:jc w:val="both"/>
      </w:pPr>
    </w:p>
    <w:p w:rsidR="00C8375B" w:rsidRPr="00E47468" w:rsidRDefault="00C8375B" w:rsidP="00E47468">
      <w:pPr>
        <w:ind w:firstLine="708"/>
        <w:jc w:val="both"/>
      </w:pPr>
      <w:r w:rsidRPr="00E47468">
        <w:rPr>
          <w:lang w:val="en-US"/>
        </w:rPr>
        <w:sym w:font="Wingdings" w:char="F0E0"/>
      </w:r>
      <w:r w:rsidRPr="00E47468">
        <w:t xml:space="preserve"> Program bol jednomyseľne schválený v predkladanej forme.</w:t>
      </w:r>
    </w:p>
    <w:p w:rsidR="00C8375B" w:rsidRPr="00E47468" w:rsidRDefault="00C8375B" w:rsidP="00E47468">
      <w:pPr>
        <w:jc w:val="both"/>
      </w:pPr>
    </w:p>
    <w:p w:rsidR="00C8375B" w:rsidRPr="00E47468" w:rsidRDefault="00C8375B" w:rsidP="00E47468">
      <w:pPr>
        <w:numPr>
          <w:ilvl w:val="0"/>
          <w:numId w:val="1"/>
        </w:numPr>
        <w:jc w:val="both"/>
      </w:pPr>
      <w:r w:rsidRPr="00E47468">
        <w:t>Voľba pracovných komisií</w:t>
      </w:r>
    </w:p>
    <w:p w:rsidR="00C8375B" w:rsidRPr="00E47468" w:rsidRDefault="00C8375B" w:rsidP="00E47468">
      <w:pPr>
        <w:ind w:left="360"/>
        <w:jc w:val="both"/>
      </w:pPr>
      <w:r w:rsidRPr="00E47468">
        <w:t>Do mandátovej a volebnej komisie bol</w:t>
      </w:r>
      <w:r>
        <w:t>i</w:t>
      </w:r>
      <w:r w:rsidRPr="00E47468">
        <w:t xml:space="preserve"> Dr. Iždinským navrhnut</w:t>
      </w:r>
      <w:r>
        <w:t>í</w:t>
      </w:r>
      <w:r w:rsidRPr="00E47468">
        <w:t>: Ing. Radič a Dr. Kováčik.</w:t>
      </w:r>
    </w:p>
    <w:p w:rsidR="00C8375B" w:rsidRPr="00E47468" w:rsidRDefault="00C8375B" w:rsidP="00E47468">
      <w:pPr>
        <w:ind w:left="360"/>
        <w:jc w:val="both"/>
      </w:pPr>
      <w:r w:rsidRPr="00E47468">
        <w:t>Do návrhovej komisie: Prof. Sejč.</w:t>
      </w:r>
    </w:p>
    <w:p w:rsidR="00C8375B" w:rsidRDefault="00C8375B" w:rsidP="00E47468">
      <w:pPr>
        <w:ind w:left="360"/>
        <w:jc w:val="both"/>
      </w:pPr>
    </w:p>
    <w:p w:rsidR="00C8375B" w:rsidRPr="00E47468" w:rsidRDefault="00C8375B" w:rsidP="00E47468">
      <w:pPr>
        <w:ind w:left="360"/>
        <w:jc w:val="both"/>
      </w:pPr>
      <w:r w:rsidRPr="00E47468">
        <w:t>Návrh</w:t>
      </w:r>
      <w:r>
        <w:t>y na členov jednotlivých komisií</w:t>
      </w:r>
      <w:r w:rsidRPr="00E47468">
        <w:t xml:space="preserve"> bol</w:t>
      </w:r>
      <w:r>
        <w:t>i jednomyseľne schválené</w:t>
      </w:r>
      <w:r w:rsidRPr="00E47468">
        <w:t>.</w:t>
      </w: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numPr>
          <w:ilvl w:val="0"/>
          <w:numId w:val="1"/>
        </w:numPr>
        <w:jc w:val="both"/>
      </w:pPr>
      <w:r w:rsidRPr="00E47468">
        <w:t>Dr. Iždinský navrhol nových členov SNMT a ich schválenie za členov SNMT en bloc.</w:t>
      </w:r>
    </w:p>
    <w:p w:rsidR="00C8375B" w:rsidRDefault="00C8375B" w:rsidP="00E47468">
      <w:pPr>
        <w:ind w:left="360"/>
        <w:jc w:val="both"/>
      </w:pPr>
    </w:p>
    <w:p w:rsidR="00C8375B" w:rsidRPr="00E47468" w:rsidRDefault="00C8375B" w:rsidP="00E47468">
      <w:pPr>
        <w:ind w:left="360"/>
        <w:jc w:val="both"/>
      </w:pPr>
      <w:r w:rsidRPr="00E47468">
        <w:t>Hlasovanie en bloc bolo schálené jednomyseľne.</w:t>
      </w:r>
    </w:p>
    <w:p w:rsidR="00C8375B" w:rsidRDefault="00C8375B" w:rsidP="00E47468">
      <w:pPr>
        <w:ind w:left="360"/>
        <w:jc w:val="both"/>
      </w:pPr>
    </w:p>
    <w:p w:rsidR="00C8375B" w:rsidRDefault="00C8375B" w:rsidP="00E47468">
      <w:pPr>
        <w:ind w:left="360"/>
        <w:jc w:val="both"/>
      </w:pPr>
      <w:r w:rsidRPr="00E47468">
        <w:t>Všetci uchádzajúci sa kandidáti boli jednomyseľne schválení za členov SNMT en bloc.</w:t>
      </w:r>
    </w:p>
    <w:p w:rsidR="00C8375B" w:rsidRDefault="00C8375B" w:rsidP="00E47468">
      <w:pPr>
        <w:ind w:left="360"/>
        <w:jc w:val="both"/>
      </w:pPr>
    </w:p>
    <w:p w:rsidR="00C8375B" w:rsidRDefault="00C8375B" w:rsidP="007365C9">
      <w:pPr>
        <w:jc w:val="both"/>
      </w:pPr>
    </w:p>
    <w:p w:rsidR="00C8375B" w:rsidRDefault="00C8375B" w:rsidP="00E47468">
      <w:pPr>
        <w:jc w:val="both"/>
      </w:pPr>
      <w:r>
        <w:t xml:space="preserve">Pre ďalší priebeh programu a diskusie o obnove činností SNMT boli </w:t>
      </w:r>
      <w:r w:rsidRPr="007365C9">
        <w:rPr>
          <w:b/>
          <w:bCs/>
        </w:rPr>
        <w:t>prítomní</w:t>
      </w:r>
      <w:r>
        <w:t xml:space="preserve"> členovia:</w:t>
      </w:r>
    </w:p>
    <w:p w:rsidR="00C8375B" w:rsidRDefault="00C8375B" w:rsidP="00E47468">
      <w:pPr>
        <w:jc w:val="both"/>
      </w:pPr>
    </w:p>
    <w:p w:rsidR="00C8375B" w:rsidRPr="00E47468" w:rsidRDefault="00C8375B" w:rsidP="00E47468">
      <w:pPr>
        <w:jc w:val="both"/>
      </w:pPr>
      <w:r w:rsidRPr="00E47468">
        <w:t>Dr. Iždinský, Ing. Radič, Prof. Sejč, Dr. Simančík, Dr. Kováčik, Doc.  Kusý, Dr. Oslanec, Dr. Nosko, Dr. Šišková, Dr. Orovčík, Dr. Dvorák</w:t>
      </w:r>
      <w:r>
        <w:t xml:space="preserve"> – 11 členov prítomných z 18 (počet členov k 24.6.2019)</w:t>
      </w:r>
      <w:r w:rsidRPr="00E47468">
        <w:t>.</w:t>
      </w: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numPr>
          <w:ilvl w:val="0"/>
          <w:numId w:val="1"/>
        </w:numPr>
        <w:jc w:val="both"/>
      </w:pPr>
      <w:r w:rsidRPr="00E47468">
        <w:t>Nasledovalo informovanie o súčasnom stave SNMT. Ktoré pozostávalo z:</w:t>
      </w:r>
    </w:p>
    <w:p w:rsidR="00C8375B" w:rsidRPr="00E47468" w:rsidRDefault="00C8375B" w:rsidP="00E47468">
      <w:pPr>
        <w:numPr>
          <w:ilvl w:val="0"/>
          <w:numId w:val="2"/>
        </w:numPr>
        <w:jc w:val="both"/>
      </w:pPr>
      <w:r w:rsidRPr="00E47468">
        <w:t xml:space="preserve">Vyjasnenia agendy SNMT prevzatej z SjF STU v roku 2015. </w:t>
      </w:r>
    </w:p>
    <w:p w:rsidR="00C8375B" w:rsidRPr="00E47468" w:rsidRDefault="00C8375B" w:rsidP="00E47468">
      <w:pPr>
        <w:numPr>
          <w:ilvl w:val="0"/>
          <w:numId w:val="2"/>
        </w:numPr>
        <w:jc w:val="both"/>
      </w:pPr>
      <w:r w:rsidRPr="00E47468">
        <w:t>Informácia a vytvorení webovej stránky SNMT</w:t>
      </w:r>
    </w:p>
    <w:p w:rsidR="00C8375B" w:rsidRPr="00E47468" w:rsidRDefault="00C8375B" w:rsidP="00E47468">
      <w:pPr>
        <w:numPr>
          <w:ilvl w:val="0"/>
          <w:numId w:val="2"/>
        </w:numPr>
        <w:jc w:val="both"/>
      </w:pPr>
      <w:r w:rsidRPr="00E47468">
        <w:t>Informácia o hospodárení so zostatkom na účte: 391,51 EUR</w:t>
      </w:r>
    </w:p>
    <w:p w:rsidR="00C8375B" w:rsidRPr="00E47468" w:rsidRDefault="00C8375B" w:rsidP="00E47468">
      <w:pPr>
        <w:ind w:left="360"/>
        <w:jc w:val="both"/>
      </w:pPr>
      <w:r w:rsidRPr="00E47468">
        <w:rPr>
          <w:lang w:val="en-US"/>
        </w:rPr>
        <w:sym w:font="Wingdings" w:char="F0E0"/>
      </w:r>
      <w:r w:rsidRPr="00E47468">
        <w:t xml:space="preserve"> Tento bod bol ukončený schválením správy o hospodárení jednomyseľne.</w:t>
      </w: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numPr>
          <w:ilvl w:val="0"/>
          <w:numId w:val="1"/>
        </w:numPr>
        <w:jc w:val="both"/>
      </w:pPr>
      <w:r w:rsidRPr="00E47468">
        <w:t>Diskusia o postupe obnovy činnosti SNMT.</w:t>
      </w:r>
    </w:p>
    <w:p w:rsidR="00C8375B" w:rsidRPr="00E47468" w:rsidRDefault="00C8375B" w:rsidP="00E47468">
      <w:pPr>
        <w:numPr>
          <w:ilvl w:val="0"/>
          <w:numId w:val="2"/>
        </w:numPr>
        <w:jc w:val="both"/>
      </w:pPr>
      <w:r w:rsidRPr="00E47468">
        <w:t xml:space="preserve">Dr. Oslanec predstavil aktivitu: Materialing, </w:t>
      </w:r>
      <w:hyperlink r:id="rId5" w:history="1">
        <w:r w:rsidRPr="00E47468">
          <w:rPr>
            <w:rStyle w:val="Hyperlink"/>
          </w:rPr>
          <w:t>www.materialing.com</w:t>
        </w:r>
      </w:hyperlink>
      <w:r w:rsidRPr="00E47468">
        <w:t>, ide o on-line platformu, ktorá bola založená nadšencami materiálového inžinierstva v roku 2004 za účelom zdieľania informácií o materiáloch a technológiách. Na základe tohto referátu sa diskutovalo o možnosti prevzatia tejto aktivity do štruktúry SNMT ako portál na zdieľanie technických informácií pre odbornú komunitu ako aj pre študentov a záujemcov z radov neodbornej verejnosti.</w:t>
      </w:r>
    </w:p>
    <w:p w:rsidR="00C8375B" w:rsidRPr="00E47468" w:rsidRDefault="00C8375B" w:rsidP="00E47468">
      <w:pPr>
        <w:numPr>
          <w:ilvl w:val="0"/>
          <w:numId w:val="2"/>
        </w:numPr>
        <w:jc w:val="both"/>
      </w:pPr>
      <w:r w:rsidRPr="00E47468">
        <w:t>Prof. Sejč začal diskusiu o vzťahu medzi Federáciou európskych materiálových spoločností (FEMS) a medzinárodnými organizáciami, predovšetkym SNMT. V tejto diskusii sa získala informácia o organizácii odborných seminárov za účelom rozpoznania nových možností spolupráce medzi akadémiou, univerzitami a firmami pôsobiacimi na Slovensku.</w:t>
      </w:r>
    </w:p>
    <w:p w:rsidR="00C8375B" w:rsidRPr="00E47468" w:rsidRDefault="00C8375B" w:rsidP="00E47468">
      <w:pPr>
        <w:numPr>
          <w:ilvl w:val="0"/>
          <w:numId w:val="2"/>
        </w:numPr>
        <w:jc w:val="both"/>
      </w:pPr>
      <w:r w:rsidRPr="00E47468">
        <w:t xml:space="preserve">Dr. Nosko informoval členov o stretnutí FEMS v Drážďanoch, 22.5.2019, počas Dresden Materials Day, ktorého sa zúčastnil. Referoval o zvýšení členských príspevkov z 3 EUR na 3,50 EUR/člen/rok. Tiež referoval o ponuke pre SNMT organizovať Junior EUROMAT v roku 2024 v Bratislave. </w:t>
      </w:r>
    </w:p>
    <w:p w:rsidR="00C8375B" w:rsidRPr="00E47468" w:rsidRDefault="00C8375B" w:rsidP="00E47468">
      <w:pPr>
        <w:numPr>
          <w:ilvl w:val="0"/>
          <w:numId w:val="2"/>
        </w:numPr>
        <w:jc w:val="both"/>
      </w:pPr>
      <w:r w:rsidRPr="00E47468">
        <w:t>Ing. Radič sa vyjadril o činnosti SNMT pozitívne v zmysle, že SNMT má svoje opodstatnenie, keďž</w:t>
      </w:r>
      <w:r>
        <w:t>e</w:t>
      </w:r>
      <w:r w:rsidRPr="00E47468">
        <w:t xml:space="preserve"> na Slovensku neexistuje  materiálová spoločnosť.</w:t>
      </w:r>
    </w:p>
    <w:p w:rsidR="00C8375B" w:rsidRPr="00E47468" w:rsidRDefault="00C8375B" w:rsidP="00E47468">
      <w:pPr>
        <w:numPr>
          <w:ilvl w:val="0"/>
          <w:numId w:val="2"/>
        </w:numPr>
        <w:jc w:val="both"/>
      </w:pPr>
      <w:r w:rsidRPr="00E47468">
        <w:t>Dr. Iždinský prejavil vôľu podporiť organizovanie seminárov, konferencií a celkovo poskytnutie infraštruktúry ÚMMS z pozície riaditeľa na tieto spomenuté účely.</w:t>
      </w: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numPr>
          <w:ilvl w:val="0"/>
          <w:numId w:val="1"/>
        </w:numPr>
        <w:jc w:val="both"/>
        <w:rPr>
          <w:lang w:val="pl-PL"/>
        </w:rPr>
      </w:pPr>
      <w:r w:rsidRPr="00E47468">
        <w:rPr>
          <w:lang w:val="pl-PL"/>
        </w:rPr>
        <w:t>Diskusia o zmene stanov a ich schválenie:</w:t>
      </w:r>
    </w:p>
    <w:p w:rsidR="00C8375B" w:rsidRPr="00E47468" w:rsidRDefault="00C8375B" w:rsidP="00E47468">
      <w:pPr>
        <w:ind w:left="360" w:firstLine="348"/>
        <w:jc w:val="both"/>
        <w:rPr>
          <w:lang w:val="pl-PL"/>
        </w:rPr>
      </w:pPr>
    </w:p>
    <w:p w:rsidR="00C8375B" w:rsidRPr="00E47468" w:rsidRDefault="00C8375B" w:rsidP="00E47468">
      <w:pPr>
        <w:ind w:left="360" w:firstLine="348"/>
        <w:jc w:val="both"/>
        <w:rPr>
          <w:color w:val="000000"/>
          <w:shd w:val="clear" w:color="auto" w:fill="FFFFFF"/>
        </w:rPr>
      </w:pPr>
      <w:r w:rsidRPr="00E47468">
        <w:rPr>
          <w:lang w:val="pl-PL"/>
        </w:rPr>
        <w:t xml:space="preserve">7a.) diskusia o zmene sídla z pôvodnej adresy: </w:t>
      </w:r>
      <w:r w:rsidRPr="00E47468">
        <w:rPr>
          <w:color w:val="000000"/>
          <w:shd w:val="clear" w:color="auto" w:fill="FFFFFF"/>
        </w:rPr>
        <w:t>Pionierska 15, 831 02 Bratislava - Nové mesto na adresu Dúbravská cesta 9, 845 13 Bratislava a to na základe presunutia kompetencií riadenia SNMT z SjF STU na ÚMMS SAV v roku 2015.</w:t>
      </w:r>
    </w:p>
    <w:p w:rsidR="00C8375B" w:rsidRPr="00E47468" w:rsidRDefault="00C8375B" w:rsidP="00E47468">
      <w:pPr>
        <w:ind w:left="360" w:firstLine="348"/>
        <w:jc w:val="both"/>
        <w:rPr>
          <w:color w:val="000000"/>
          <w:shd w:val="clear" w:color="auto" w:fill="FFFFFF"/>
        </w:rPr>
      </w:pPr>
    </w:p>
    <w:p w:rsidR="00C8375B" w:rsidRPr="00E47468" w:rsidRDefault="00C8375B" w:rsidP="00E47468">
      <w:pPr>
        <w:ind w:left="360" w:firstLine="348"/>
        <w:jc w:val="both"/>
        <w:rPr>
          <w:color w:val="000000"/>
          <w:shd w:val="clear" w:color="auto" w:fill="FFFFFF"/>
        </w:rPr>
      </w:pPr>
      <w:r w:rsidRPr="00E47468">
        <w:rPr>
          <w:color w:val="000000"/>
          <w:shd w:val="clear" w:color="auto" w:fill="FFFFFF"/>
        </w:rPr>
        <w:t xml:space="preserve">7b.) boli diskutované zmeny v stanovách v nasledujúcom znení: </w:t>
      </w:r>
    </w:p>
    <w:p w:rsidR="00C8375B" w:rsidRPr="00E47468" w:rsidRDefault="00C8375B" w:rsidP="00E47468">
      <w:pPr>
        <w:ind w:firstLine="360"/>
        <w:jc w:val="both"/>
        <w:rPr>
          <w:color w:val="000000"/>
          <w:shd w:val="clear" w:color="auto" w:fill="FFFFFF"/>
        </w:rPr>
      </w:pPr>
    </w:p>
    <w:p w:rsidR="00C8375B" w:rsidRPr="00E47468" w:rsidRDefault="00C8375B" w:rsidP="00E47468">
      <w:pPr>
        <w:ind w:firstLine="360"/>
        <w:jc w:val="both"/>
        <w:rPr>
          <w:color w:val="000000"/>
          <w:shd w:val="clear" w:color="auto" w:fill="FFFFFF"/>
        </w:rPr>
      </w:pPr>
      <w:r w:rsidRPr="00E47468">
        <w:rPr>
          <w:color w:val="000000"/>
          <w:shd w:val="clear" w:color="auto" w:fill="FFFFFF"/>
        </w:rPr>
        <w:t>Činnosť SNMT, článok 3 bod 2, pridať tlač zborníkov, publikačná činnosť</w:t>
      </w:r>
    </w:p>
    <w:p w:rsidR="00C8375B" w:rsidRPr="00E47468" w:rsidRDefault="00C8375B" w:rsidP="00E47468">
      <w:pPr>
        <w:ind w:left="360"/>
        <w:jc w:val="both"/>
        <w:rPr>
          <w:color w:val="000000"/>
          <w:shd w:val="clear" w:color="auto" w:fill="FFFFFF"/>
        </w:rPr>
      </w:pPr>
      <w:r w:rsidRPr="00E47468">
        <w:rPr>
          <w:color w:val="000000"/>
          <w:shd w:val="clear" w:color="auto" w:fill="FFFFFF"/>
        </w:rPr>
        <w:t>Článok 5, špecifikácia individuálneho člena: člen – študent (do 23 rokov), ná</w:t>
      </w:r>
      <w:r>
        <w:rPr>
          <w:color w:val="000000"/>
          <w:shd w:val="clear" w:color="auto" w:fill="FFFFFF"/>
        </w:rPr>
        <w:t>v</w:t>
      </w:r>
      <w:r w:rsidRPr="00E47468">
        <w:rPr>
          <w:color w:val="000000"/>
          <w:shd w:val="clear" w:color="auto" w:fill="FFFFFF"/>
        </w:rPr>
        <w:t>rh je  člen</w:t>
      </w:r>
      <w:r>
        <w:rPr>
          <w:color w:val="000000"/>
          <w:shd w:val="clear" w:color="auto" w:fill="FFFFFF"/>
        </w:rPr>
        <w:t xml:space="preserve"> </w:t>
      </w:r>
      <w:r w:rsidRPr="00E47468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E47468">
        <w:rPr>
          <w:color w:val="000000"/>
          <w:shd w:val="clear" w:color="auto" w:fill="FFFFFF"/>
        </w:rPr>
        <w:t>študent bez vekového obmedzenia.</w:t>
      </w:r>
    </w:p>
    <w:p w:rsidR="00C8375B" w:rsidRPr="00E47468" w:rsidRDefault="00C8375B" w:rsidP="00E47468">
      <w:pPr>
        <w:ind w:left="360"/>
        <w:jc w:val="both"/>
        <w:rPr>
          <w:color w:val="000000"/>
          <w:shd w:val="clear" w:color="auto" w:fill="FFFFFF"/>
        </w:rPr>
      </w:pPr>
      <w:r w:rsidRPr="00E47468">
        <w:rPr>
          <w:color w:val="000000"/>
          <w:shd w:val="clear" w:color="auto" w:fill="FFFFFF"/>
        </w:rPr>
        <w:t>Do diskusie sa zapojil aj pozorovateľ Dr. Kúdela, ktorý navrhol preklad stanov do angličtiny, keďže individuálnym členom sa môže stať aj uchádzač zo zahraničia.</w:t>
      </w:r>
    </w:p>
    <w:p w:rsidR="00C8375B" w:rsidRPr="00E47468" w:rsidRDefault="00C8375B" w:rsidP="00E47468">
      <w:pPr>
        <w:ind w:left="360"/>
        <w:jc w:val="both"/>
        <w:rPr>
          <w:color w:val="000000"/>
          <w:shd w:val="clear" w:color="auto" w:fill="FFFFFF"/>
        </w:rPr>
      </w:pPr>
      <w:r w:rsidRPr="00E47468">
        <w:rPr>
          <w:color w:val="000000"/>
          <w:shd w:val="clear" w:color="auto" w:fill="FFFFFF"/>
        </w:rPr>
        <w:t>Pri diskuii o organizačnej štruktúre riadiacého výboru bola vôľa zmeniť počet členov riadiacého výboru z 11 na 5, avšak po diskusii z Ing. Radičom sa členovia zhodli na konečnom počte 7 členov.</w:t>
      </w:r>
    </w:p>
    <w:p w:rsidR="00C8375B" w:rsidRPr="00E47468" w:rsidRDefault="00C8375B" w:rsidP="00E47468">
      <w:pPr>
        <w:ind w:left="360" w:firstLine="348"/>
        <w:jc w:val="both"/>
        <w:rPr>
          <w:color w:val="000000"/>
          <w:shd w:val="clear" w:color="auto" w:fill="FFFFFF"/>
        </w:rPr>
      </w:pPr>
    </w:p>
    <w:p w:rsidR="00C8375B" w:rsidRPr="00E47468" w:rsidRDefault="00C8375B" w:rsidP="00E47468">
      <w:pPr>
        <w:ind w:left="360" w:firstLine="348"/>
        <w:jc w:val="both"/>
        <w:rPr>
          <w:color w:val="000000"/>
          <w:shd w:val="clear" w:color="auto" w:fill="FFFFFF"/>
        </w:rPr>
      </w:pPr>
      <w:r w:rsidRPr="00E47468">
        <w:rPr>
          <w:color w:val="000000"/>
          <w:shd w:val="clear" w:color="auto" w:fill="FFFFFF"/>
          <w:lang w:val="en-US"/>
        </w:rPr>
        <w:sym w:font="Wingdings" w:char="F0E0"/>
      </w:r>
      <w:r w:rsidRPr="00E47468">
        <w:rPr>
          <w:color w:val="000000"/>
          <w:shd w:val="clear" w:color="auto" w:fill="FFFFFF"/>
        </w:rPr>
        <w:t xml:space="preserve"> Zmena stanov bola jednomyseľne schválená</w:t>
      </w:r>
    </w:p>
    <w:p w:rsidR="00C8375B" w:rsidRPr="00E47468" w:rsidRDefault="00C8375B" w:rsidP="00E47468">
      <w:pPr>
        <w:ind w:left="360" w:firstLine="348"/>
        <w:jc w:val="both"/>
        <w:rPr>
          <w:color w:val="000000"/>
          <w:shd w:val="clear" w:color="auto" w:fill="FFFFFF"/>
        </w:rPr>
      </w:pPr>
    </w:p>
    <w:p w:rsidR="00C8375B" w:rsidRDefault="00C8375B" w:rsidP="00E47468">
      <w:pPr>
        <w:ind w:left="360" w:firstLine="34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7c.) </w:t>
      </w:r>
      <w:r w:rsidRPr="00E47468">
        <w:rPr>
          <w:color w:val="000000"/>
          <w:shd w:val="clear" w:color="auto" w:fill="FFFFFF"/>
        </w:rPr>
        <w:t>Nasledovala voľba riadiacého výboru už podľa novo schválených stanov:</w:t>
      </w:r>
    </w:p>
    <w:p w:rsidR="00C8375B" w:rsidRPr="00E47468" w:rsidRDefault="00C8375B" w:rsidP="00E47468">
      <w:pPr>
        <w:ind w:left="360" w:firstLine="348"/>
        <w:jc w:val="both"/>
        <w:rPr>
          <w:color w:val="000000"/>
          <w:shd w:val="clear" w:color="auto" w:fill="FFFFFF"/>
        </w:rPr>
      </w:pPr>
    </w:p>
    <w:p w:rsidR="00C8375B" w:rsidRPr="00E47468" w:rsidRDefault="00C8375B" w:rsidP="00E47468">
      <w:pPr>
        <w:ind w:left="360"/>
        <w:jc w:val="both"/>
        <w:rPr>
          <w:color w:val="000000"/>
          <w:shd w:val="clear" w:color="auto" w:fill="FFFFFF"/>
        </w:rPr>
      </w:pPr>
      <w:r w:rsidRPr="00E47468">
        <w:rPr>
          <w:color w:val="000000"/>
          <w:shd w:val="clear" w:color="auto" w:fill="FFFFFF"/>
        </w:rPr>
        <w:t xml:space="preserve">Bol zvolený predseda, dvaja podpredsedovia a štyria ďalší členovia, a členovia kontrólnej komisie. Na návrh Ing. Radiča bol za predsedu zvolený Ing. Iždinský, CSc. Na návrh Dr. Iždinského boli </w:t>
      </w:r>
      <w:r>
        <w:rPr>
          <w:color w:val="000000"/>
          <w:shd w:val="clear" w:color="auto" w:fill="FFFFFF"/>
        </w:rPr>
        <w:t>za</w:t>
      </w:r>
      <w:r w:rsidRPr="00E47468">
        <w:rPr>
          <w:color w:val="000000"/>
          <w:shd w:val="clear" w:color="auto" w:fill="FFFFFF"/>
        </w:rPr>
        <w:t xml:space="preserve"> podpredsedov zvolení: Dr. Nosko a </w:t>
      </w:r>
      <w:r>
        <w:rPr>
          <w:color w:val="000000"/>
          <w:shd w:val="clear" w:color="auto" w:fill="FFFFFF"/>
        </w:rPr>
        <w:t>D</w:t>
      </w:r>
      <w:r w:rsidRPr="00E47468">
        <w:rPr>
          <w:color w:val="000000"/>
          <w:shd w:val="clear" w:color="auto" w:fill="FFFFFF"/>
        </w:rPr>
        <w:t xml:space="preserve">oc. Kusý. </w:t>
      </w:r>
      <w:r>
        <w:rPr>
          <w:color w:val="000000"/>
          <w:shd w:val="clear" w:color="auto" w:fill="FFFFFF"/>
        </w:rPr>
        <w:t xml:space="preserve">Ďalšími členmi riadiaceho výboru boli zvolení Ing. Radič a Dr. Oslanec. </w:t>
      </w:r>
      <w:r w:rsidRPr="00E47468">
        <w:rPr>
          <w:color w:val="000000"/>
          <w:shd w:val="clear" w:color="auto" w:fill="FFFFFF"/>
        </w:rPr>
        <w:t xml:space="preserve">Generálnym zhromaždením boli ďalej zvolení členovia kontrólnej komisie na návrh Dr. Iždinského: ako hlavný kontrolór: Dr. Kováčik a člen kontrólnej komisie Dr. Dvorák. </w:t>
      </w:r>
    </w:p>
    <w:p w:rsidR="00C8375B" w:rsidRPr="00E47468" w:rsidRDefault="00C8375B" w:rsidP="00E47468">
      <w:pPr>
        <w:ind w:left="360"/>
        <w:jc w:val="both"/>
        <w:rPr>
          <w:color w:val="000000"/>
          <w:shd w:val="clear" w:color="auto" w:fill="FFFFFF"/>
        </w:rPr>
      </w:pPr>
    </w:p>
    <w:p w:rsidR="00C8375B" w:rsidRPr="00E47468" w:rsidRDefault="00C8375B" w:rsidP="00E47468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E47468">
        <w:rPr>
          <w:color w:val="000000"/>
          <w:shd w:val="clear" w:color="auto" w:fill="FFFFFF"/>
        </w:rPr>
        <w:t>Zvolený riadiací výbor si z členov zvolil na návrh novozvoleného predsedu Dr. Iždinského zvolil ako tajomníka prof. Sejča a ako hospodárku Dr. Šiškovú.</w:t>
      </w:r>
    </w:p>
    <w:p w:rsidR="00C8375B" w:rsidRPr="00E47468" w:rsidRDefault="00C8375B" w:rsidP="00E47468">
      <w:pPr>
        <w:ind w:left="360"/>
        <w:jc w:val="both"/>
        <w:rPr>
          <w:color w:val="000000"/>
          <w:shd w:val="clear" w:color="auto" w:fill="FFFFFF"/>
        </w:rPr>
      </w:pPr>
    </w:p>
    <w:p w:rsidR="00C8375B" w:rsidRPr="00E47468" w:rsidRDefault="00C8375B" w:rsidP="00E47468">
      <w:pPr>
        <w:numPr>
          <w:ilvl w:val="0"/>
          <w:numId w:val="1"/>
        </w:numPr>
        <w:jc w:val="both"/>
      </w:pPr>
      <w:r w:rsidRPr="00E47468">
        <w:rPr>
          <w:color w:val="000000"/>
          <w:shd w:val="clear" w:color="auto" w:fill="FFFFFF"/>
        </w:rPr>
        <w:t>Následne sa diskutovalo o členských príspevkoch, pričom výška príspevkov bola schválená podľa pôdovného návrhu Dr. Noska následovne: individuálny člen: 10 EUR/rok, Kolektívny člen 8</w:t>
      </w:r>
      <w:r>
        <w:rPr>
          <w:color w:val="000000"/>
          <w:shd w:val="clear" w:color="auto" w:fill="FFFFFF"/>
        </w:rPr>
        <w:t xml:space="preserve"> </w:t>
      </w:r>
      <w:r w:rsidRPr="00E47468">
        <w:rPr>
          <w:color w:val="000000"/>
          <w:shd w:val="clear" w:color="auto" w:fill="FFFFFF"/>
        </w:rPr>
        <w:t xml:space="preserve">EUR/rok/osoba a študentom a emeritom bola stanovená výška príspevku na 5 EUR/rok. </w:t>
      </w:r>
    </w:p>
    <w:p w:rsidR="00C8375B" w:rsidRPr="00E47468" w:rsidRDefault="00C8375B" w:rsidP="00E47468">
      <w:pPr>
        <w:ind w:left="360"/>
        <w:jc w:val="both"/>
      </w:pPr>
      <w:r w:rsidRPr="00E47468">
        <w:sym w:font="Wingdings" w:char="F0E0"/>
      </w:r>
      <w:r w:rsidRPr="00E47468">
        <w:t xml:space="preserve"> Výška príspevkov bola schválená jednomyseľne en bloc.</w:t>
      </w: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numPr>
          <w:ilvl w:val="0"/>
          <w:numId w:val="1"/>
        </w:numPr>
        <w:jc w:val="both"/>
      </w:pPr>
      <w:r w:rsidRPr="00E47468">
        <w:t xml:space="preserve">Následne bolo prednesené záverečné uznesenie novozvoleným tajomníkom Prof. Sejčom. V záverečnom ustanovení sme sa zhodli na termíne ďalšieho generálneho zhromaždenia v zmysle stanov SNMT na apríl 2020. </w:t>
      </w:r>
      <w:r>
        <w:t>N</w:t>
      </w:r>
      <w:r w:rsidRPr="00E47468">
        <w:t xml:space="preserve">a generálnom zhromaždení v apríli 2020 sa bude schvaľovať </w:t>
      </w:r>
      <w:r>
        <w:t xml:space="preserve">o.i. </w:t>
      </w:r>
      <w:r w:rsidRPr="00E47468">
        <w:t xml:space="preserve">program a akčný plán na ročné obdobie. </w:t>
      </w: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ind w:left="360"/>
        <w:jc w:val="both"/>
      </w:pPr>
    </w:p>
    <w:p w:rsidR="00C8375B" w:rsidRDefault="00C8375B" w:rsidP="00E47468">
      <w:pPr>
        <w:ind w:left="360"/>
        <w:jc w:val="both"/>
      </w:pPr>
    </w:p>
    <w:p w:rsidR="00C8375B" w:rsidRDefault="00C8375B" w:rsidP="00E47468">
      <w:pPr>
        <w:ind w:left="360"/>
        <w:jc w:val="both"/>
      </w:pPr>
    </w:p>
    <w:p w:rsidR="00C8375B" w:rsidRDefault="00C8375B" w:rsidP="00E47468">
      <w:pPr>
        <w:ind w:left="360"/>
        <w:jc w:val="both"/>
      </w:pPr>
    </w:p>
    <w:p w:rsidR="00C8375B" w:rsidRDefault="00C8375B" w:rsidP="00E47468">
      <w:pPr>
        <w:ind w:left="360"/>
        <w:jc w:val="both"/>
      </w:pPr>
    </w:p>
    <w:p w:rsidR="00C8375B" w:rsidRDefault="00C8375B" w:rsidP="00E47468">
      <w:pPr>
        <w:ind w:left="360"/>
        <w:jc w:val="both"/>
      </w:pPr>
    </w:p>
    <w:p w:rsidR="00C8375B" w:rsidRPr="00E47468" w:rsidRDefault="00C8375B" w:rsidP="00E47468">
      <w:pPr>
        <w:ind w:left="360"/>
        <w:jc w:val="both"/>
      </w:pPr>
    </w:p>
    <w:p w:rsidR="00C8375B" w:rsidRPr="00E47468" w:rsidRDefault="00C8375B" w:rsidP="00E47468">
      <w:pPr>
        <w:ind w:left="360"/>
        <w:jc w:val="both"/>
      </w:pPr>
      <w:r w:rsidRPr="00E47468">
        <w:t>Zápisnicu vypracovala: A. Šišková</w:t>
      </w:r>
      <w:r>
        <w:t>, 24.6.2019</w:t>
      </w:r>
    </w:p>
    <w:sectPr w:rsidR="00C8375B" w:rsidRPr="00E47468" w:rsidSect="00CE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0439"/>
    <w:multiLevelType w:val="hybridMultilevel"/>
    <w:tmpl w:val="D30E621A"/>
    <w:lvl w:ilvl="0" w:tplc="20EC83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880170"/>
    <w:multiLevelType w:val="hybridMultilevel"/>
    <w:tmpl w:val="347002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4E5562">
      <w:start w:val="1"/>
      <w:numFmt w:val="upperLetter"/>
      <w:lvlText w:val="%2.)"/>
      <w:lvlJc w:val="left"/>
      <w:pPr>
        <w:tabs>
          <w:tab w:val="num" w:pos="1452"/>
        </w:tabs>
        <w:ind w:left="1452" w:hanging="372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78D"/>
    <w:rsid w:val="00133B12"/>
    <w:rsid w:val="00133BDC"/>
    <w:rsid w:val="00240D47"/>
    <w:rsid w:val="002866C4"/>
    <w:rsid w:val="003D6106"/>
    <w:rsid w:val="004748C4"/>
    <w:rsid w:val="005E6A56"/>
    <w:rsid w:val="006D7686"/>
    <w:rsid w:val="00735D97"/>
    <w:rsid w:val="007365C9"/>
    <w:rsid w:val="007C0F49"/>
    <w:rsid w:val="0082373E"/>
    <w:rsid w:val="00833155"/>
    <w:rsid w:val="0093605A"/>
    <w:rsid w:val="00A13CAB"/>
    <w:rsid w:val="00A52776"/>
    <w:rsid w:val="00BD4014"/>
    <w:rsid w:val="00C170C8"/>
    <w:rsid w:val="00C8375B"/>
    <w:rsid w:val="00CE6CD8"/>
    <w:rsid w:val="00CE6F39"/>
    <w:rsid w:val="00D8378D"/>
    <w:rsid w:val="00DE65C3"/>
    <w:rsid w:val="00E47468"/>
    <w:rsid w:val="00E51FC5"/>
    <w:rsid w:val="00FA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C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0F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A05E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05E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eria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903</Words>
  <Characters>5149</Characters>
  <Application>Microsoft Office Outlook</Application>
  <DocSecurity>0</DocSecurity>
  <Lines>0</Lines>
  <Paragraphs>0</Paragraphs>
  <ScaleCrop>false</ScaleCrop>
  <Company>UMMS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subject/>
  <dc:creator>pc</dc:creator>
  <cp:keywords/>
  <dc:description/>
  <cp:lastModifiedBy>pc</cp:lastModifiedBy>
  <cp:revision>2</cp:revision>
  <dcterms:created xsi:type="dcterms:W3CDTF">2019-06-26T15:27:00Z</dcterms:created>
  <dcterms:modified xsi:type="dcterms:W3CDTF">2019-06-26T15:27:00Z</dcterms:modified>
</cp:coreProperties>
</file>